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江西师范大学优秀毕业研究生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学院审批</w:t>
      </w:r>
      <w:r>
        <w:rPr>
          <w:rFonts w:hint="eastAsia" w:ascii="方正小标宋简体" w:hAnsi="方正小标宋简体" w:eastAsia="方正小标宋简体"/>
          <w:sz w:val="36"/>
          <w:szCs w:val="36"/>
        </w:rPr>
        <w:t>表</w:t>
      </w: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822"/>
        <w:gridCol w:w="1193"/>
        <w:gridCol w:w="1847"/>
        <w:gridCol w:w="12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        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理由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（对照评选条件逐一列举）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             年 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4443A"/>
    <w:rsid w:val="0BD4443A"/>
    <w:rsid w:val="6A2415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2018-05-28T10:46:00Z</dcterms:created>
  <dc:creator>Administrator</dc:creator>
  <cp:lastModifiedBy>雪原1413777005</cp:lastModifiedBy>
  <cp:lastPrinted>2018-05-29T00:44:37Z</cp:lastPrinted>
  <dcterms:modified xsi:type="dcterms:W3CDTF">2018-05-29T03:40:11Z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