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34" w:rsidRDefault="00F642E6">
      <w:pPr>
        <w:spacing w:afterLines="50" w:after="156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thick"/>
        </w:rPr>
        <w:t xml:space="preserve">         </w:t>
      </w:r>
      <w:r>
        <w:rPr>
          <w:rFonts w:ascii="方正小标宋简体" w:eastAsia="方正小标宋简体" w:hint="eastAsia"/>
          <w:sz w:val="36"/>
          <w:szCs w:val="36"/>
        </w:rPr>
        <w:t>学年研究生校外住宿申请表</w:t>
      </w:r>
    </w:p>
    <w:tbl>
      <w:tblPr>
        <w:tblW w:w="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679"/>
        <w:gridCol w:w="902"/>
        <w:gridCol w:w="661"/>
        <w:gridCol w:w="906"/>
        <w:gridCol w:w="902"/>
        <w:gridCol w:w="1984"/>
      </w:tblGrid>
      <w:tr w:rsidR="00F43B34">
        <w:trPr>
          <w:cantSplit/>
          <w:trHeight w:val="501"/>
        </w:trPr>
        <w:tc>
          <w:tcPr>
            <w:tcW w:w="1370" w:type="dxa"/>
            <w:vAlign w:val="center"/>
          </w:tcPr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1679" w:type="dxa"/>
            <w:vAlign w:val="center"/>
          </w:tcPr>
          <w:p w:rsidR="00F43B34" w:rsidRDefault="00F43B34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1567" w:type="dxa"/>
            <w:gridSpan w:val="2"/>
            <w:vAlign w:val="center"/>
          </w:tcPr>
          <w:p w:rsidR="00F43B34" w:rsidRDefault="00F43B34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婚否</w:t>
            </w:r>
          </w:p>
        </w:tc>
        <w:tc>
          <w:tcPr>
            <w:tcW w:w="1984" w:type="dxa"/>
            <w:vAlign w:val="center"/>
          </w:tcPr>
          <w:p w:rsidR="00F43B34" w:rsidRDefault="00F43B34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43B34">
        <w:trPr>
          <w:cantSplit/>
          <w:trHeight w:val="500"/>
        </w:trPr>
        <w:tc>
          <w:tcPr>
            <w:tcW w:w="1370" w:type="dxa"/>
            <w:vAlign w:val="center"/>
          </w:tcPr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学院、专业</w:t>
            </w:r>
          </w:p>
        </w:tc>
        <w:tc>
          <w:tcPr>
            <w:tcW w:w="1679" w:type="dxa"/>
            <w:vAlign w:val="center"/>
          </w:tcPr>
          <w:p w:rsidR="00F43B34" w:rsidRDefault="00F43B34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1567" w:type="dxa"/>
            <w:gridSpan w:val="2"/>
            <w:vAlign w:val="center"/>
          </w:tcPr>
          <w:p w:rsidR="00F43B34" w:rsidRDefault="00F43B34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F43B34" w:rsidRDefault="00F43B34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43B34">
        <w:trPr>
          <w:cantSplit/>
          <w:trHeight w:val="500"/>
        </w:trPr>
        <w:tc>
          <w:tcPr>
            <w:tcW w:w="1370" w:type="dxa"/>
            <w:vAlign w:val="center"/>
          </w:tcPr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校外住宿详细地址</w:t>
            </w:r>
          </w:p>
        </w:tc>
        <w:tc>
          <w:tcPr>
            <w:tcW w:w="7034" w:type="dxa"/>
            <w:gridSpan w:val="6"/>
            <w:vAlign w:val="center"/>
          </w:tcPr>
          <w:p w:rsidR="00F43B34" w:rsidRDefault="00F43B34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43B34">
        <w:trPr>
          <w:trHeight w:val="1379"/>
        </w:trPr>
        <w:tc>
          <w:tcPr>
            <w:tcW w:w="1370" w:type="dxa"/>
            <w:vAlign w:val="center"/>
          </w:tcPr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</w:t>
            </w:r>
          </w:p>
          <w:p w:rsidR="00F43B34" w:rsidRDefault="00F642E6">
            <w:pPr>
              <w:jc w:val="center"/>
            </w:pPr>
            <w:r>
              <w:rPr>
                <w:rFonts w:eastAsia="黑体" w:hint="eastAsia"/>
                <w:sz w:val="24"/>
              </w:rPr>
              <w:t>理由</w:t>
            </w:r>
          </w:p>
        </w:tc>
        <w:tc>
          <w:tcPr>
            <w:tcW w:w="7034" w:type="dxa"/>
            <w:gridSpan w:val="6"/>
          </w:tcPr>
          <w:p w:rsidR="00F43B34" w:rsidRDefault="00F43B34"/>
        </w:tc>
      </w:tr>
      <w:tr w:rsidR="00F43B34">
        <w:trPr>
          <w:trHeight w:val="4204"/>
        </w:trPr>
        <w:tc>
          <w:tcPr>
            <w:tcW w:w="1370" w:type="dxa"/>
            <w:vAlign w:val="center"/>
          </w:tcPr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申请人及其家长（配偶）承诺</w:t>
            </w:r>
          </w:p>
        </w:tc>
        <w:tc>
          <w:tcPr>
            <w:tcW w:w="7034" w:type="dxa"/>
            <w:gridSpan w:val="6"/>
          </w:tcPr>
          <w:p w:rsidR="00F43B34" w:rsidRDefault="00F642E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我自愿申请校外住宿，并承诺如下：</w:t>
            </w:r>
          </w:p>
          <w:p w:rsidR="00F43B34" w:rsidRDefault="00F642E6">
            <w:pPr>
              <w:numPr>
                <w:ilvl w:val="0"/>
                <w:numId w:val="1"/>
              </w:num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申请校外住宿，已经征得家长（配偶）同意；</w:t>
            </w:r>
          </w:p>
          <w:p w:rsidR="00F43B34" w:rsidRDefault="00F642E6">
            <w:pPr>
              <w:numPr>
                <w:ilvl w:val="0"/>
                <w:numId w:val="1"/>
              </w:num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校外住宿期间，遵守国家法律法规，遵守校纪校规；</w:t>
            </w:r>
          </w:p>
          <w:p w:rsidR="00F43B34" w:rsidRDefault="00F642E6">
            <w:pPr>
              <w:numPr>
                <w:ilvl w:val="0"/>
                <w:numId w:val="1"/>
              </w:num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校外住宿期间，确保与学校（导师、班主任、学院、研究生院等）保持密切联系；</w:t>
            </w:r>
          </w:p>
          <w:p w:rsidR="00F43B34" w:rsidRDefault="00F642E6">
            <w:pPr>
              <w:numPr>
                <w:ilvl w:val="0"/>
                <w:numId w:val="1"/>
              </w:num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校外住宿期间，在校外发生的人身安全、财产安全等问题，一概由本人及其家长（配偶）负责，与学校无关；</w:t>
            </w:r>
          </w:p>
          <w:p w:rsidR="00F43B34" w:rsidRDefault="00F642E6">
            <w:pPr>
              <w:spacing w:line="3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注：未婚学生需征得家长同意并签字，已婚学生需征得配偶同意并签字。</w:t>
            </w:r>
          </w:p>
          <w:p w:rsidR="00F43B34" w:rsidRDefault="00F642E6">
            <w:pPr>
              <w:spacing w:line="3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F43B34" w:rsidRDefault="00F642E6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申请人家长（配偶）签字：</w:t>
            </w:r>
          </w:p>
          <w:p w:rsidR="00F43B34" w:rsidRDefault="00F642E6">
            <w:pPr>
              <w:spacing w:line="360" w:lineRule="exact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3B34">
        <w:trPr>
          <w:trHeight w:val="1317"/>
        </w:trPr>
        <w:tc>
          <w:tcPr>
            <w:tcW w:w="1370" w:type="dxa"/>
            <w:vAlign w:val="center"/>
          </w:tcPr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导师</w:t>
            </w:r>
          </w:p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班主任</w:t>
            </w:r>
          </w:p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3242" w:type="dxa"/>
            <w:gridSpan w:val="3"/>
          </w:tcPr>
          <w:p w:rsidR="00F43B34" w:rsidRDefault="00F43B34"/>
          <w:p w:rsidR="00F43B34" w:rsidRDefault="00F642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 w:rsidR="00F43B34" w:rsidRDefault="00F43B34">
            <w:pPr>
              <w:rPr>
                <w:sz w:val="24"/>
              </w:rPr>
            </w:pPr>
          </w:p>
          <w:p w:rsidR="00F43B34" w:rsidRDefault="00F642E6">
            <w:pPr>
              <w:ind w:firstLineChars="350" w:firstLine="840"/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792" w:type="dxa"/>
            <w:gridSpan w:val="3"/>
          </w:tcPr>
          <w:p w:rsidR="00F43B34" w:rsidRDefault="00F43B34">
            <w:pPr>
              <w:widowControl/>
              <w:jc w:val="left"/>
            </w:pPr>
          </w:p>
          <w:p w:rsidR="00F43B34" w:rsidRDefault="00F642E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班主任签字：</w:t>
            </w:r>
          </w:p>
          <w:p w:rsidR="00F43B34" w:rsidRDefault="00F43B34">
            <w:pPr>
              <w:ind w:firstLineChars="100" w:firstLine="240"/>
              <w:rPr>
                <w:sz w:val="24"/>
              </w:rPr>
            </w:pPr>
          </w:p>
          <w:p w:rsidR="00F43B34" w:rsidRDefault="00F642E6">
            <w:pPr>
              <w:widowControl/>
              <w:jc w:val="left"/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3B34">
        <w:trPr>
          <w:trHeight w:val="1190"/>
        </w:trPr>
        <w:tc>
          <w:tcPr>
            <w:tcW w:w="1370" w:type="dxa"/>
            <w:vAlign w:val="center"/>
          </w:tcPr>
          <w:p w:rsidR="00F43B34" w:rsidRDefault="00F642E6">
            <w:pPr>
              <w:jc w:val="center"/>
            </w:pPr>
            <w:r>
              <w:rPr>
                <w:rFonts w:eastAsia="黑体" w:hint="eastAsia"/>
                <w:sz w:val="24"/>
              </w:rPr>
              <w:t>所在学院意见</w:t>
            </w:r>
          </w:p>
        </w:tc>
        <w:tc>
          <w:tcPr>
            <w:tcW w:w="7034" w:type="dxa"/>
            <w:gridSpan w:val="6"/>
          </w:tcPr>
          <w:p w:rsidR="00F43B34" w:rsidRDefault="00F43B34"/>
          <w:p w:rsidR="00F43B34" w:rsidRDefault="00F43B34"/>
          <w:p w:rsidR="00F43B34" w:rsidRDefault="00F642E6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党委书记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盖章：</w:t>
            </w:r>
          </w:p>
          <w:p w:rsidR="00F43B34" w:rsidRDefault="00F642E6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3B34">
        <w:trPr>
          <w:trHeight w:val="1190"/>
        </w:trPr>
        <w:tc>
          <w:tcPr>
            <w:tcW w:w="1370" w:type="dxa"/>
            <w:vAlign w:val="center"/>
          </w:tcPr>
          <w:p w:rsidR="00F43B34" w:rsidRDefault="00F642E6">
            <w:pPr>
              <w:jc w:val="center"/>
            </w:pPr>
            <w:proofErr w:type="gramStart"/>
            <w:r>
              <w:rPr>
                <w:rFonts w:eastAsia="黑体" w:hint="eastAsia"/>
                <w:sz w:val="24"/>
              </w:rPr>
              <w:t>研</w:t>
            </w:r>
            <w:proofErr w:type="gramEnd"/>
            <w:r>
              <w:rPr>
                <w:rFonts w:eastAsia="黑体" w:hint="eastAsia"/>
                <w:sz w:val="24"/>
              </w:rPr>
              <w:t>工部</w:t>
            </w:r>
            <w:r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7034" w:type="dxa"/>
            <w:gridSpan w:val="6"/>
          </w:tcPr>
          <w:p w:rsidR="00F43B34" w:rsidRDefault="00F43B34"/>
          <w:p w:rsidR="00F43B34" w:rsidRDefault="00F43B34"/>
          <w:p w:rsidR="00F43B34" w:rsidRDefault="00F642E6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盖章：</w:t>
            </w:r>
          </w:p>
          <w:p w:rsidR="00F43B34" w:rsidRDefault="00F642E6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3B34">
        <w:trPr>
          <w:trHeight w:val="1285"/>
        </w:trPr>
        <w:tc>
          <w:tcPr>
            <w:tcW w:w="1370" w:type="dxa"/>
            <w:vAlign w:val="center"/>
          </w:tcPr>
          <w:p w:rsidR="00F43B34" w:rsidRDefault="00F642E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后勤公司</w:t>
            </w:r>
            <w:r>
              <w:rPr>
                <w:rFonts w:eastAsia="黑体" w:hint="eastAsia"/>
                <w:sz w:val="24"/>
              </w:rPr>
              <w:t>意见（退房、上交钥匙）</w:t>
            </w:r>
          </w:p>
        </w:tc>
        <w:tc>
          <w:tcPr>
            <w:tcW w:w="7034" w:type="dxa"/>
            <w:gridSpan w:val="6"/>
          </w:tcPr>
          <w:p w:rsidR="00F43B34" w:rsidRDefault="00F642E6">
            <w:r>
              <w:rPr>
                <w:rFonts w:hint="eastAsia"/>
              </w:rPr>
              <w:t>请注明该生未安排床位，或该生已退宿。</w:t>
            </w:r>
          </w:p>
        </w:tc>
      </w:tr>
    </w:tbl>
    <w:p w:rsidR="00F43B34" w:rsidRDefault="00F642E6">
      <w:pPr>
        <w:rPr>
          <w:sz w:val="24"/>
        </w:rPr>
      </w:pPr>
      <w:r>
        <w:rPr>
          <w:rFonts w:hint="eastAsia"/>
          <w:sz w:val="24"/>
        </w:rPr>
        <w:t>本表一式三份，一份交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工部事务办</w:t>
      </w:r>
      <w:r>
        <w:rPr>
          <w:rFonts w:hint="eastAsia"/>
          <w:sz w:val="24"/>
        </w:rPr>
        <w:t>，一份交</w:t>
      </w:r>
      <w:r>
        <w:rPr>
          <w:rFonts w:hint="eastAsia"/>
          <w:sz w:val="24"/>
        </w:rPr>
        <w:t>后勤公司</w:t>
      </w:r>
      <w:r>
        <w:rPr>
          <w:rFonts w:hint="eastAsia"/>
          <w:sz w:val="24"/>
        </w:rPr>
        <w:t>，一份交班主任。</w:t>
      </w:r>
    </w:p>
    <w:p w:rsidR="00F43B34" w:rsidRDefault="00F43B3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F43B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E6" w:rsidRDefault="00F642E6">
      <w:r>
        <w:separator/>
      </w:r>
    </w:p>
  </w:endnote>
  <w:endnote w:type="continuationSeparator" w:id="0">
    <w:p w:rsidR="00F642E6" w:rsidRDefault="00F6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34" w:rsidRDefault="00F43B3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34" w:rsidRDefault="00F43B3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34" w:rsidRDefault="00F43B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E6" w:rsidRDefault="00F642E6">
      <w:r>
        <w:separator/>
      </w:r>
    </w:p>
  </w:footnote>
  <w:footnote w:type="continuationSeparator" w:id="0">
    <w:p w:rsidR="00F642E6" w:rsidRDefault="00F6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34" w:rsidRDefault="00F43B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34" w:rsidRDefault="00F43B3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34" w:rsidRDefault="00F43B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F7"/>
    <w:multiLevelType w:val="multilevel"/>
    <w:tmpl w:val="584F26F7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217D"/>
    <w:rsid w:val="00B9769C"/>
    <w:rsid w:val="00F43B34"/>
    <w:rsid w:val="00F642E6"/>
    <w:rsid w:val="1F8001E4"/>
    <w:rsid w:val="37BD217D"/>
    <w:rsid w:val="6D535020"/>
    <w:rsid w:val="715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j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lkjj</dc:creator>
  <cp:lastModifiedBy>lkjj</cp:lastModifiedBy>
  <cp:revision>2</cp:revision>
  <dcterms:created xsi:type="dcterms:W3CDTF">2018-09-04T01:27:00Z</dcterms:created>
  <dcterms:modified xsi:type="dcterms:W3CDTF">2019-06-05T01:48:00Z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