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40" w:rsidRDefault="00A00F55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江西师范大学</w:t>
      </w:r>
      <w:r w:rsidRPr="00A00F55">
        <w:rPr>
          <w:rFonts w:ascii="方正小标宋简体" w:eastAsia="方正小标宋简体" w:hAnsi="方正小标宋简体" w:hint="eastAsia"/>
          <w:sz w:val="36"/>
          <w:szCs w:val="36"/>
        </w:rPr>
        <w:t>“三好研究生”/“优秀研究生干部”</w:t>
      </w:r>
    </w:p>
    <w:p w:rsidR="001235FB" w:rsidRDefault="00A00F55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学院审批表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822"/>
        <w:gridCol w:w="1193"/>
        <w:gridCol w:w="1847"/>
        <w:gridCol w:w="1243"/>
        <w:gridCol w:w="1797"/>
      </w:tblGrid>
      <w:tr w:rsidR="001235FB">
        <w:trPr>
          <w:trHeight w:val="642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       </w:t>
            </w:r>
          </w:p>
        </w:tc>
        <w:tc>
          <w:tcPr>
            <w:tcW w:w="1822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79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35FB">
        <w:trPr>
          <w:trHeight w:val="642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22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84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9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35FB">
        <w:trPr>
          <w:trHeight w:val="642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822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84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235FB" w:rsidRDefault="00A00F55" w:rsidP="002E06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2E062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7" w:type="dxa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35FB">
        <w:trPr>
          <w:trHeight w:val="661"/>
        </w:trPr>
        <w:tc>
          <w:tcPr>
            <w:tcW w:w="1218" w:type="dxa"/>
            <w:vAlign w:val="center"/>
          </w:tcPr>
          <w:p w:rsidR="001235FB" w:rsidRDefault="001D49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3015" w:type="dxa"/>
            <w:gridSpan w:val="2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1235FB" w:rsidRPr="001D4922" w:rsidRDefault="001D4922">
            <w:pPr>
              <w:jc w:val="center"/>
              <w:rPr>
                <w:rFonts w:ascii="宋体" w:hAnsi="宋体"/>
                <w:b/>
                <w:sz w:val="24"/>
              </w:rPr>
            </w:pPr>
            <w:r w:rsidRPr="001D4922">
              <w:rPr>
                <w:rFonts w:ascii="宋体" w:hAnsi="宋体" w:hint="eastAsia"/>
                <w:b/>
                <w:sz w:val="24"/>
              </w:rPr>
              <w:t>评选类别（三好/优干）</w:t>
            </w:r>
          </w:p>
        </w:tc>
        <w:tc>
          <w:tcPr>
            <w:tcW w:w="3040" w:type="dxa"/>
            <w:gridSpan w:val="2"/>
            <w:vAlign w:val="center"/>
          </w:tcPr>
          <w:p w:rsidR="001235FB" w:rsidRPr="001D4922" w:rsidRDefault="001235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35FB">
        <w:trPr>
          <w:trHeight w:val="661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7902" w:type="dxa"/>
            <w:gridSpan w:val="5"/>
            <w:vAlign w:val="center"/>
          </w:tcPr>
          <w:p w:rsidR="001235FB" w:rsidRDefault="00A00F5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（对照评选条件逐一列举）</w:t>
            </w: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1235FB">
            <w:pPr>
              <w:jc w:val="left"/>
              <w:rPr>
                <w:rFonts w:ascii="宋体" w:hAnsi="宋体"/>
                <w:szCs w:val="21"/>
              </w:rPr>
            </w:pPr>
          </w:p>
          <w:p w:rsidR="001235FB" w:rsidRDefault="00A00F5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年     月   日</w:t>
            </w:r>
          </w:p>
        </w:tc>
      </w:tr>
      <w:tr w:rsidR="001235FB">
        <w:trPr>
          <w:trHeight w:val="661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A00F5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年     月   日</w:t>
            </w:r>
          </w:p>
        </w:tc>
      </w:tr>
      <w:tr w:rsidR="001235FB">
        <w:trPr>
          <w:trHeight w:val="661"/>
        </w:trPr>
        <w:tc>
          <w:tcPr>
            <w:tcW w:w="1218" w:type="dxa"/>
            <w:vAlign w:val="center"/>
          </w:tcPr>
          <w:p w:rsidR="001235FB" w:rsidRDefault="00CF3D1D" w:rsidP="00CF3D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</w:t>
            </w:r>
            <w:r w:rsidR="00A00F55">
              <w:rPr>
                <w:rFonts w:ascii="宋体" w:hAnsi="宋体" w:hint="eastAsia"/>
                <w:sz w:val="24"/>
              </w:rPr>
              <w:t>班主任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A00F5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A00F5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年     月   日</w:t>
            </w:r>
          </w:p>
        </w:tc>
      </w:tr>
      <w:tr w:rsidR="001235FB">
        <w:trPr>
          <w:trHeight w:val="661"/>
        </w:trPr>
        <w:tc>
          <w:tcPr>
            <w:tcW w:w="1218" w:type="dxa"/>
            <w:vAlign w:val="center"/>
          </w:tcPr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443502" w:rsidRDefault="004435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</w:p>
          <w:p w:rsidR="001235FB" w:rsidRDefault="00443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</w:t>
            </w:r>
          </w:p>
          <w:p w:rsidR="001235FB" w:rsidRDefault="00A00F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02" w:type="dxa"/>
            <w:gridSpan w:val="5"/>
            <w:vAlign w:val="center"/>
          </w:tcPr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1235FB">
            <w:pPr>
              <w:jc w:val="center"/>
              <w:rPr>
                <w:rFonts w:ascii="宋体" w:hAnsi="宋体"/>
                <w:sz w:val="24"/>
              </w:rPr>
            </w:pPr>
          </w:p>
          <w:p w:rsidR="001235FB" w:rsidRDefault="00A00F55" w:rsidP="0044350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443502">
              <w:rPr>
                <w:rFonts w:ascii="宋体" w:hAnsi="宋体" w:hint="eastAsia"/>
                <w:sz w:val="24"/>
              </w:rPr>
              <w:t>党委公</w:t>
            </w:r>
            <w:r>
              <w:rPr>
                <w:rFonts w:ascii="宋体" w:hAnsi="宋体" w:hint="eastAsia"/>
                <w:sz w:val="24"/>
              </w:rPr>
              <w:t>章）             年     月   日</w:t>
            </w:r>
          </w:p>
        </w:tc>
      </w:tr>
    </w:tbl>
    <w:p w:rsidR="001235FB" w:rsidRDefault="001235FB"/>
    <w:sectPr w:rsidR="001235FB" w:rsidSect="0012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BD4443A"/>
    <w:rsid w:val="001235FB"/>
    <w:rsid w:val="001D4922"/>
    <w:rsid w:val="002E0625"/>
    <w:rsid w:val="00443502"/>
    <w:rsid w:val="006A42A6"/>
    <w:rsid w:val="007E4340"/>
    <w:rsid w:val="00A00F55"/>
    <w:rsid w:val="00CF3D1D"/>
    <w:rsid w:val="0BD4443A"/>
    <w:rsid w:val="6A24154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103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8</cp:revision>
  <cp:lastPrinted>2018-05-29T00:44:00Z</cp:lastPrinted>
  <dcterms:created xsi:type="dcterms:W3CDTF">2018-05-28T10:46:00Z</dcterms:created>
  <dcterms:modified xsi:type="dcterms:W3CDTF">2018-09-03T14:24:00Z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