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附件1：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0"/>
          <w:szCs w:val="30"/>
        </w:rPr>
        <w:t>江西师范大学“木铎金声”研究生教学技能竞赛学院汇总表</w:t>
      </w:r>
      <w:bookmarkEnd w:id="0"/>
    </w:p>
    <w:p>
      <w:pPr>
        <w:widowControl/>
        <w:jc w:val="center"/>
        <w:rPr>
          <w:rFonts w:ascii="宋体" w:hAnsi="宋体" w:eastAsia="宋体" w:cs="宋体"/>
          <w:b/>
          <w:sz w:val="30"/>
          <w:szCs w:val="30"/>
        </w:rPr>
      </w:pPr>
    </w:p>
    <w:p>
      <w:pPr>
        <w:widowControl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学院（公章）：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>联系人：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Cs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widowControl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11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4"/>
        <w:gridCol w:w="1276"/>
        <w:gridCol w:w="2018"/>
        <w:gridCol w:w="1985"/>
        <w:gridCol w:w="1842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参赛类别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年级专业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1.此表请用excel制作。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2.参赛类别是指教案设计、片段教学、课件制作三类，每个类别制一张表。</w:t>
      </w:r>
    </w:p>
    <w:p>
      <w:pPr>
        <w:spacing w:line="460" w:lineRule="exact"/>
        <w:jc w:val="both"/>
        <w:rPr>
          <w:rFonts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553B0"/>
    <w:rsid w:val="00016679"/>
    <w:rsid w:val="00101365"/>
    <w:rsid w:val="0013253C"/>
    <w:rsid w:val="0018238C"/>
    <w:rsid w:val="00224C45"/>
    <w:rsid w:val="003137B0"/>
    <w:rsid w:val="00356B84"/>
    <w:rsid w:val="00362F0E"/>
    <w:rsid w:val="00376C6E"/>
    <w:rsid w:val="00567A1C"/>
    <w:rsid w:val="005772F6"/>
    <w:rsid w:val="005B29FB"/>
    <w:rsid w:val="006445DD"/>
    <w:rsid w:val="006F2244"/>
    <w:rsid w:val="007E2E93"/>
    <w:rsid w:val="007E5BAF"/>
    <w:rsid w:val="008D1A8B"/>
    <w:rsid w:val="00950046"/>
    <w:rsid w:val="009561CF"/>
    <w:rsid w:val="00957007"/>
    <w:rsid w:val="00B32AE2"/>
    <w:rsid w:val="00B869F5"/>
    <w:rsid w:val="00CA1D8E"/>
    <w:rsid w:val="00CE180C"/>
    <w:rsid w:val="00D2475B"/>
    <w:rsid w:val="00DD567C"/>
    <w:rsid w:val="00E02B4F"/>
    <w:rsid w:val="00E128F1"/>
    <w:rsid w:val="00F7263B"/>
    <w:rsid w:val="00FA0083"/>
    <w:rsid w:val="010C5222"/>
    <w:rsid w:val="22E553B0"/>
    <w:rsid w:val="25C25C0B"/>
    <w:rsid w:val="25FE6FC7"/>
    <w:rsid w:val="2CAA24D2"/>
    <w:rsid w:val="33273B77"/>
    <w:rsid w:val="3D010E88"/>
    <w:rsid w:val="48E25B98"/>
    <w:rsid w:val="6D535020"/>
    <w:rsid w:val="6DD96A16"/>
    <w:rsid w:val="743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304</Words>
  <Characters>1734</Characters>
  <Lines>14</Lines>
  <Paragraphs>4</Paragraphs>
  <TotalTime>1</TotalTime>
  <ScaleCrop>false</ScaleCrop>
  <LinksUpToDate>false</LinksUpToDate>
  <CharactersWithSpaces>2034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2018-11-14T03:39:00Z</dcterms:created>
  <dc:creator>附耳细说</dc:creator>
  <cp:lastModifiedBy>爱吃肉的sou子</cp:lastModifiedBy>
  <cp:lastPrinted>2018-11-14T07:01:00Z</cp:lastPrinted>
  <dcterms:modified xsi:type="dcterms:W3CDTF">2019-10-21T08:18:23Z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